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EE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民办学校办学许可证注销公告</w:t>
      </w:r>
    </w:p>
    <w:p w14:paraId="5BE616AE">
      <w:pPr>
        <w:spacing w:line="360" w:lineRule="exact"/>
        <w:rPr>
          <w:rFonts w:hint="default" w:ascii="Times New Roman" w:hAnsi="Times New Roman" w:cs="Times New Roman"/>
        </w:rPr>
      </w:pPr>
    </w:p>
    <w:p w14:paraId="429502D8">
      <w:pPr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太教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许可</w:t>
      </w:r>
      <w:r>
        <w:rPr>
          <w:rFonts w:hint="default" w:ascii="Times New Roman" w:hAnsi="Times New Roman" w:eastAsia="仿宋_GB2312" w:cs="Times New Roman"/>
          <w:sz w:val="32"/>
        </w:rPr>
        <w:t>〔202</w:t>
      </w:r>
      <w:r>
        <w:rPr>
          <w:rFonts w:hint="default" w:ascii="Times New Roman" w:hAnsi="Times New Roman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号</w:t>
      </w:r>
    </w:p>
    <w:p w14:paraId="5E55C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经核查，太仓市卉贤小学（举办者：陈志勇、办学地址：太仓市城厢镇太丰村八组）办学许可证（证号：教民2320585</w:t>
      </w:r>
      <w:r>
        <w:rPr>
          <w:rFonts w:hint="eastAsia" w:cs="Times New Roman"/>
          <w:spacing w:val="-6"/>
          <w:lang w:val="en-US" w:eastAsia="zh-CN"/>
        </w:rPr>
        <w:t>XXXXXX</w:t>
      </w:r>
      <w:bookmarkStart w:id="0" w:name="_GoBack"/>
      <w:bookmarkEnd w:id="0"/>
      <w:r>
        <w:rPr>
          <w:rFonts w:hint="default" w:ascii="Times New Roman" w:hAnsi="Times New Roman" w:cs="Times New Roman"/>
          <w:spacing w:val="-6"/>
          <w:lang w:val="en-US" w:eastAsia="zh-CN"/>
        </w:rPr>
        <w:t>号）已到期且无实际招生、办学行为。根据《中华人民共和国行政许可法》第七十条第一款、《中华人民共和国民办教育促进法实施条例》第五十条等相关规定，现按规定公告废止并注销太仓市卉贤小学的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《中华人民共和国民办学校办学许可证》</w:t>
      </w:r>
      <w:r>
        <w:rPr>
          <w:rFonts w:hint="default" w:ascii="Times New Roman" w:hAnsi="Times New Roman" w:cs="Times New Roman"/>
          <w:spacing w:val="-6"/>
          <w:lang w:val="en-US" w:eastAsia="zh-CN"/>
        </w:rPr>
        <w:t>。</w:t>
      </w:r>
    </w:p>
    <w:p w14:paraId="5248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自本公告下发之日起，太仓市卉贤小学不再具有办学资质，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其《中华人民共和国民办学校办学许可证》作废，不得再以原注册民办学校名义从事任何办学活动，如有违反，将依法查处。同时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，学校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依法完成清算事宜，并及时向登记管理机关办理注销登记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，依法处理学校印章。</w:t>
      </w:r>
    </w:p>
    <w:p w14:paraId="7F4C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t>特此公告。</w:t>
      </w:r>
    </w:p>
    <w:p w14:paraId="4214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 w14:paraId="22D49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18" w:firstLineChars="1402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太仓市教育局</w:t>
      </w:r>
    </w:p>
    <w:p w14:paraId="34CF2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18" w:firstLineChars="1402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Times New Roman" w:hAnsi="Times New Roman" w:cs="Times New Roman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spacing w:val="-6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日</w:t>
      </w:r>
    </w:p>
    <w:p w14:paraId="7CEED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（此件公开发布）</w:t>
      </w:r>
    </w:p>
    <w:p w14:paraId="0F44A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535AD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tbl>
      <w:tblPr>
        <w:tblStyle w:val="13"/>
        <w:tblpPr w:leftFromText="180" w:rightFromText="180" w:vertAnchor="text" w:horzAnchor="page" w:tblpX="1701" w:tblpY="1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6"/>
      </w:tblGrid>
      <w:tr w14:paraId="3BA6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46" w:type="dxa"/>
            <w:tcBorders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21ABF8B8">
            <w:pPr>
              <w:pStyle w:val="19"/>
              <w:overflowPunct w:val="0"/>
              <w:snapToGrid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办公室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highlight w:val="none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印发</w:t>
            </w:r>
          </w:p>
        </w:tc>
      </w:tr>
    </w:tbl>
    <w:p w14:paraId="675BE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0EAEB5BC">
      <w:pPr>
        <w:bidi w:val="0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41" w:right="1474" w:bottom="1928" w:left="1474" w:header="851" w:footer="992" w:gutter="113"/>
      <w:pgNumType w:fmt="decimal" w:start="2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887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C20348">
                          <w:pPr>
                            <w:pStyle w:val="8"/>
                            <w:rPr>
                              <w:rFonts w:hint="eastAsia" w:eastAsia="仿宋_GB2312"/>
                              <w:spacing w:val="-6"/>
                              <w:sz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C20348">
                    <w:pPr>
                      <w:pStyle w:val="8"/>
                      <w:rPr>
                        <w:rFonts w:hint="eastAsia" w:eastAsia="仿宋_GB2312"/>
                        <w:spacing w:val="-6"/>
                        <w:sz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NWU4MjNlN2Y3NTI4MWY0ODUxOWI1YWU0NzE5NGUifQ=="/>
  </w:docVars>
  <w:rsids>
    <w:rsidRoot w:val="4B2571A9"/>
    <w:rsid w:val="04EC1723"/>
    <w:rsid w:val="12DA2B74"/>
    <w:rsid w:val="1347680C"/>
    <w:rsid w:val="14A03EA7"/>
    <w:rsid w:val="14D4216D"/>
    <w:rsid w:val="1F0F4858"/>
    <w:rsid w:val="1FC551C5"/>
    <w:rsid w:val="20A674CB"/>
    <w:rsid w:val="24CF3C30"/>
    <w:rsid w:val="26FE22C7"/>
    <w:rsid w:val="2A1829E5"/>
    <w:rsid w:val="2EB4070C"/>
    <w:rsid w:val="3B770AF7"/>
    <w:rsid w:val="3BC802A8"/>
    <w:rsid w:val="408B522C"/>
    <w:rsid w:val="469A426F"/>
    <w:rsid w:val="47172EC0"/>
    <w:rsid w:val="4B2571A9"/>
    <w:rsid w:val="5ABF6998"/>
    <w:rsid w:val="5F0C4084"/>
    <w:rsid w:val="698D3E59"/>
    <w:rsid w:val="6D5910F7"/>
    <w:rsid w:val="77D05C9B"/>
    <w:rsid w:val="7B5F2E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560" w:lineRule="exact"/>
      <w:ind w:firstLine="420" w:firstLineChars="200"/>
      <w:outlineLvl w:val="0"/>
    </w:pPr>
    <w:rPr>
      <w:rFonts w:ascii="Times New Roman" w:hAnsi="Times New Roman" w:eastAsia="黑体"/>
      <w:spacing w:val="-6"/>
      <w:kern w:val="44"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560" w:lineRule="exact"/>
      <w:ind w:firstLine="420" w:firstLineChars="200"/>
      <w:outlineLvl w:val="1"/>
    </w:pPr>
    <w:rPr>
      <w:rFonts w:ascii="Times New Roman" w:hAnsi="Times New Roman" w:eastAsia="楷体_GB2312"/>
      <w:spacing w:val="-6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560" w:lineRule="exact"/>
      <w:ind w:firstLine="420" w:firstLineChars="200"/>
      <w:outlineLvl w:val="2"/>
    </w:pPr>
    <w:rPr>
      <w:rFonts w:ascii="Times New Roman" w:hAnsi="Times New Roman" w:eastAsia="仿宋_GB2312"/>
      <w:b/>
      <w:spacing w:val="-6"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0"/>
    <w:pPr>
      <w:ind w:firstLine="0" w:firstLineChars="0"/>
      <w:jc w:val="center"/>
    </w:pPr>
    <w:rPr>
      <w:rFonts w:ascii="Times New Roman" w:hAnsi="Times New Roman" w:eastAsia="黑体"/>
      <w:sz w:val="20"/>
    </w:rPr>
  </w:style>
  <w:style w:type="paragraph" w:styleId="7">
    <w:name w:val="Salutation"/>
    <w:basedOn w:val="1"/>
    <w:next w:val="1"/>
    <w:qFormat/>
    <w:uiPriority w:val="0"/>
    <w:pPr>
      <w:adjustRightInd w:val="0"/>
      <w:snapToGrid w:val="0"/>
      <w:spacing w:line="560" w:lineRule="exact"/>
      <w:ind w:firstLine="0" w:firstLineChars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ignature"/>
    <w:basedOn w:val="1"/>
    <w:qFormat/>
    <w:uiPriority w:val="0"/>
    <w:pPr>
      <w:ind w:left="0" w:leftChars="0" w:firstLine="0" w:firstLineChars="0"/>
      <w:jc w:val="center"/>
    </w:pPr>
    <w:rPr>
      <w:rFonts w:eastAsia="楷体_GB2312"/>
      <w:sz w:val="36"/>
    </w:rPr>
  </w:style>
  <w:style w:type="paragraph" w:styleId="11">
    <w:name w:val="Subtitle"/>
    <w:basedOn w:val="1"/>
    <w:next w:val="1"/>
    <w:qFormat/>
    <w:uiPriority w:val="0"/>
    <w:pPr>
      <w:adjustRightInd w:val="0"/>
      <w:snapToGrid w:val="0"/>
      <w:spacing w:beforeLines="0" w:beforeAutospacing="0" w:afterLines="0" w:afterAutospacing="0" w:line="560" w:lineRule="exact"/>
      <w:jc w:val="center"/>
      <w:outlineLvl w:val="1"/>
    </w:pPr>
    <w:rPr>
      <w:rFonts w:ascii="Times New Roman" w:hAnsi="Times New Roman" w:eastAsia="楷体_GB2312"/>
      <w:spacing w:val="-6"/>
      <w:kern w:val="28"/>
      <w:sz w:val="36"/>
      <w:szCs w:val="32"/>
    </w:rPr>
  </w:style>
  <w:style w:type="paragraph" w:styleId="12">
    <w:name w:val="Title"/>
    <w:basedOn w:val="1"/>
    <w:next w:val="10"/>
    <w:qFormat/>
    <w:uiPriority w:val="0"/>
    <w:pPr>
      <w:adjustRightInd w:val="0"/>
      <w:snapToGrid w:val="0"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5">
    <w:name w:val="附件"/>
    <w:basedOn w:val="1"/>
    <w:next w:val="12"/>
    <w:qFormat/>
    <w:uiPriority w:val="0"/>
    <w:pPr>
      <w:ind w:firstLine="0" w:firstLineChars="0"/>
    </w:pPr>
    <w:rPr>
      <w:rFonts w:eastAsia="黑体"/>
      <w:b/>
    </w:rPr>
  </w:style>
  <w:style w:type="paragraph" w:customStyle="1" w:styleId="16">
    <w:name w:val="附件标题"/>
    <w:basedOn w:val="1"/>
    <w:next w:val="7"/>
    <w:qFormat/>
    <w:uiPriority w:val="0"/>
    <w:pPr>
      <w:ind w:firstLine="0" w:firstLineChars="0"/>
      <w:jc w:val="center"/>
    </w:pPr>
    <w:rPr>
      <w:rFonts w:eastAsia="方正小标宋简体"/>
      <w:b/>
      <w:sz w:val="36"/>
    </w:rPr>
  </w:style>
  <w:style w:type="character" w:customStyle="1" w:styleId="17">
    <w:name w:val="font2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9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0844;&#25991;-&#24066;&#25919;&#2422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公文-市政府.dotx</Template>
  <Pages>1</Pages>
  <Words>353</Words>
  <Characters>379</Characters>
  <Lines>0</Lines>
  <Paragraphs>0</Paragraphs>
  <TotalTime>1</TotalTime>
  <ScaleCrop>false</ScaleCrop>
  <LinksUpToDate>false</LinksUpToDate>
  <CharactersWithSpaces>402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2024-01-16T06:10:00Z</dcterms:created>
  <dc:creator>路人甲</dc:creator>
  <cp:lastModifiedBy>Administrator</cp:lastModifiedBy>
  <cp:lastPrinted>2025-12-03T08:20:00Z</cp:lastPrinted>
  <dcterms:modified xsi:type="dcterms:W3CDTF">2025-12-04T03:08:07Z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DE982CD62F484DFDB4F1D9EEFFEF96A7_13</vt:lpwstr>
  </property>
  <property fmtid="{D5CDD505-2E9C-101B-9397-08002B2CF9AE}" pid="4" name="KSOTemplateDocerSaveRecord">
    <vt:lpwstr>eyJoZGlkIjoiNmY1NWU4MjNlN2Y3NTI4MWY0ODUxOWI1YWU0NzE5NGUiLCJ1c2VySWQiOiIxNDQzMjMzMCJ9</vt:lpwstr>
  </property>
</Properties>
</file>